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F76E" w14:textId="2969F0AF" w:rsidR="00535962" w:rsidRPr="00F7167E" w:rsidRDefault="00000000">
      <w:r>
        <w:rPr>
          <w:noProof/>
          <w:lang w:eastAsia="es-ES"/>
        </w:rPr>
        <w:pict w14:anchorId="6E3670C0">
          <v:group id="_x0000_s2051" style="position:absolute;margin-left:561.15pt;margin-top:-43.95pt;width:145.15pt;height:87.1pt;z-index:251683840" coordorigin="9151,720" coordsize="2009,1620">
            <v:group id="_x0000_s2052" style="position:absolute;left:9151;top:720;width:2009;height:1620" coordorigin="9151,720" coordsize="2009,1620">
              <v:group id="_x0000_s2053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9151;top:1077;width:2009;height:543;mso-width-relative:margin;mso-height-relative:margin" fillcolor="white [3212]" strokecolor="white [3212]" strokeweight="2.25pt">
                  <v:textbox style="mso-next-textbox:#_x0000_s2054" inset=",0">
                    <w:txbxContent>
                      <w:p w14:paraId="208E4997" w14:textId="73982E84" w:rsidR="00CE67A3" w:rsidRPr="00535962" w:rsidRDefault="00CE67A3" w:rsidP="00535962">
                        <w:pPr>
                          <w:jc w:val="center"/>
                        </w:pPr>
                      </w:p>
                    </w:txbxContent>
                  </v:textbox>
                </v:shape>
                <v:shape id="_x0000_s2055" type="#_x0000_t202" style="position:absolute;left:9151;top:720;width:2009;height:360;mso-width-relative:margin;mso-height-relative:margin" fillcolor="black [3213]" strokecolor="white [3212]" strokeweight="3pt">
                  <v:textbox style="mso-next-textbox:#_x0000_s2055">
                    <w:txbxContent>
                      <w:p w14:paraId="4D0E097C" w14:textId="77777777"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2056" style="position:absolute;left:9151;top:1440;width:2009;height:900" coordorigin="9151,1440" coordsize="2009,900">
                <v:shape id="_x0000_s2057" type="#_x0000_t202" style="position:absolute;left:9151;top:1805;width:2009;height:535;mso-width-relative:margin;mso-height-relative:margin" fillcolor="white [3212]" strokecolor="white [3212]" strokeweight="2.25pt">
                  <v:textbox style="mso-next-textbox:#_x0000_s2057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14:paraId="32308D4E" w14:textId="77777777"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8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2058">
                    <w:txbxContent>
                      <w:p w14:paraId="0755EDB1" w14:textId="77777777"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2059" style="position:absolute;left:9151;top:720;width:2009;height:1448" filled="f"/>
          </v:group>
        </w:pict>
      </w:r>
      <w:r w:rsidR="00F036D3" w:rsidRPr="009852C6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0028FD29" wp14:editId="604334BA">
            <wp:simplePos x="0" y="0"/>
            <wp:positionH relativeFrom="margin">
              <wp:posOffset>4006215</wp:posOffset>
            </wp:positionH>
            <wp:positionV relativeFrom="margin">
              <wp:posOffset>-541020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lang w:val="en-US"/>
        </w:rPr>
        <w:pict w14:anchorId="62713164">
          <v:shape id="_x0000_s2068" type="#_x0000_t202" style="position:absolute;margin-left:-17pt;margin-top:-36.1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sdt>
                  <w:sdtPr>
                    <w:rPr>
                      <w:rStyle w:val="Style15"/>
                      <w:b/>
                      <w:color w:val="C00000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14:paraId="50EE86DA" w14:textId="77777777" w:rsidR="000E1B60" w:rsidRPr="00A86FA8" w:rsidRDefault="000E1B60" w:rsidP="000E1B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17</w:t>
                      </w:r>
                    </w:p>
                  </w:sdtContent>
                </w:sdt>
              </w:txbxContent>
            </v:textbox>
          </v:shape>
        </w:pict>
      </w:r>
    </w:p>
    <w:p w14:paraId="0C8AEEB6" w14:textId="77777777" w:rsidR="00535962" w:rsidRP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2B80B71A">
          <v:shape id="_x0000_s2064" type="#_x0000_t202" style="position:absolute;margin-left:70.8pt;margin-top:12pt;width:535.2pt;height:22pt;z-index:251691008;mso-width-relative:margin;mso-height-relative:margin" stroked="f">
            <v:textbox>
              <w:txbxContent>
                <w:p w14:paraId="5B008CA3" w14:textId="08845320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4E370B">
                        <w:rPr>
                          <w:rStyle w:val="Style6"/>
                        </w:rPr>
                        <w:t>COMIT</w:t>
                      </w:r>
                      <w:r w:rsidR="004E370B">
                        <w:rPr>
                          <w:rStyle w:val="Style6"/>
                          <w:rFonts w:hint="eastAsia"/>
                        </w:rPr>
                        <w:t>É</w:t>
                      </w:r>
                      <w:r w:rsidR="004E370B">
                        <w:rPr>
                          <w:rStyle w:val="Style6"/>
                        </w:rPr>
                        <w:t xml:space="preserve"> DE COMPRAS Y CONTRATACIONES DE</w:t>
                      </w:r>
                      <w:r w:rsidR="004D0066">
                        <w:rPr>
                          <w:rStyle w:val="Style6"/>
                        </w:rPr>
                        <w:t xml:space="preserve"> LA JUNTA DEL DISTRITO MUNICIPAL DON JUAN RODRIGUEZ</w:t>
                      </w:r>
                    </w:sdtContent>
                  </w:sdt>
                </w:p>
              </w:txbxContent>
            </v:textbox>
          </v:shape>
        </w:pict>
      </w:r>
    </w:p>
    <w:p w14:paraId="48F474FD" w14:textId="77777777" w:rsidR="00535962" w:rsidRDefault="00000000" w:rsidP="00535962">
      <w:r>
        <w:rPr>
          <w:noProof/>
          <w:color w:val="FF0000"/>
          <w:lang w:eastAsia="zh-TW"/>
        </w:rPr>
        <w:pict w14:anchorId="03FD17E5">
          <v:shape id="_x0000_s2066" type="#_x0000_t202" style="position:absolute;margin-left:252.75pt;margin-top:12.1pt;width:202.6pt;height:24.6pt;z-index:251695104;mso-width-relative:margin;mso-height-relative:margin" stroked="f">
            <v:textbox>
              <w:txbxContent>
                <w:p w14:paraId="52491B17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2F6C7F">
                        <w:rPr>
                          <w:rStyle w:val="Style7"/>
                        </w:rPr>
                        <w:t>aclaraciones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F8A6F8E">
          <v:shape id="_x0000_s2060" type="#_x0000_t202" style="position:absolute;margin-left:602.55pt;margin-top:6.5pt;width:119.75pt;height:21.9pt;z-index:251685888;mso-width-relative:margin;mso-height-relative:margin" filled="f" stroked="f">
            <v:textbox style="mso-next-textbox:#_x0000_s2060">
              <w:txbxContent>
                <w:p w14:paraId="13DC8781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538E29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2592B58" w14:textId="77777777" w:rsidR="00A640BD" w:rsidRDefault="00000000" w:rsidP="00475926">
      <w:pPr>
        <w:tabs>
          <w:tab w:val="left" w:pos="6267"/>
          <w:tab w:val="center" w:pos="6622"/>
          <w:tab w:val="left" w:pos="1116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 w14:anchorId="1CE65961">
          <v:shape id="_x0000_s2061" type="#_x0000_t202" style="position:absolute;margin-left:631.5pt;margin-top:-.05pt;width:89pt;height:19.85pt;z-index:251686912;mso-width-relative:margin;mso-height-relative:margin" filled="f" stroked="f">
            <v:textbox style="mso-next-textbox:#_x0000_s2061">
              <w:txbxContent>
                <w:p w14:paraId="58CED5FD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C1236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5703" w:rsidRPr="004E570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sz w:val="28"/>
          <w:lang w:eastAsia="zh-TW"/>
        </w:rPr>
        <w:pict w14:anchorId="4BFF99F5">
          <v:shape id="_x0000_s2065" type="#_x0000_t202" style="position:absolute;margin-left:101.1pt;margin-top:10.2pt;width:476.95pt;height:23.35pt;z-index:251693056;mso-width-relative:margin;mso-height-relative:margin" stroked="f">
            <v:textbox>
              <w:txbxContent>
                <w:p w14:paraId="62B3578F" w14:textId="77777777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Content>
                      <w:r w:rsidR="00C4668F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</w:p>
    <w:tbl>
      <w:tblPr>
        <w:tblStyle w:val="Tablaconcuadrcula"/>
        <w:tblW w:w="14268" w:type="dxa"/>
        <w:jc w:val="center"/>
        <w:tblLook w:val="01E0" w:firstRow="1" w:lastRow="1" w:firstColumn="1" w:lastColumn="1" w:noHBand="0" w:noVBand="0"/>
      </w:tblPr>
      <w:tblGrid>
        <w:gridCol w:w="1385"/>
        <w:gridCol w:w="3577"/>
        <w:gridCol w:w="3935"/>
        <w:gridCol w:w="1385"/>
        <w:gridCol w:w="3986"/>
      </w:tblGrid>
      <w:tr w:rsidR="002F6C7F" w14:paraId="1BE5D477" w14:textId="77777777" w:rsidTr="000D44DA">
        <w:trPr>
          <w:jc w:val="center"/>
        </w:trPr>
        <w:tc>
          <w:tcPr>
            <w:tcW w:w="1385" w:type="dxa"/>
            <w:shd w:val="clear" w:color="auto" w:fill="F3F3F3"/>
            <w:vAlign w:val="center"/>
          </w:tcPr>
          <w:p w14:paraId="41E0B82B" w14:textId="77777777"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solicitud</w:t>
            </w:r>
            <w:proofErr w:type="spellEnd"/>
          </w:p>
        </w:tc>
        <w:tc>
          <w:tcPr>
            <w:tcW w:w="3577" w:type="dxa"/>
            <w:shd w:val="clear" w:color="auto" w:fill="F3F3F3"/>
            <w:vAlign w:val="center"/>
          </w:tcPr>
          <w:p w14:paraId="6506245B" w14:textId="77777777"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Solicitante</w:t>
            </w:r>
            <w:proofErr w:type="spellEnd"/>
          </w:p>
        </w:tc>
        <w:tc>
          <w:tcPr>
            <w:tcW w:w="3935" w:type="dxa"/>
            <w:shd w:val="clear" w:color="auto" w:fill="F3F3F3"/>
            <w:vAlign w:val="center"/>
          </w:tcPr>
          <w:p w14:paraId="37ADB5FD" w14:textId="77777777"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F6C7F">
              <w:rPr>
                <w:rFonts w:ascii="Arial" w:hAnsi="Arial" w:cs="Arial"/>
                <w:b/>
                <w:sz w:val="22"/>
              </w:rPr>
              <w:t>Consulta</w:t>
            </w:r>
          </w:p>
        </w:tc>
        <w:tc>
          <w:tcPr>
            <w:tcW w:w="1385" w:type="dxa"/>
            <w:shd w:val="clear" w:color="auto" w:fill="F3F3F3"/>
            <w:vAlign w:val="center"/>
          </w:tcPr>
          <w:p w14:paraId="1E2B7936" w14:textId="77777777"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  <w:tc>
          <w:tcPr>
            <w:tcW w:w="3986" w:type="dxa"/>
            <w:shd w:val="clear" w:color="auto" w:fill="F3F3F3"/>
            <w:vAlign w:val="center"/>
          </w:tcPr>
          <w:p w14:paraId="04D5DF58" w14:textId="77777777"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</w:p>
        </w:tc>
      </w:tr>
      <w:tr w:rsidR="002F6C7F" w:rsidRPr="00C4668F" w14:paraId="5E49044F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B854852BAFE949BFAB3058EF0AA8017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5B14941F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E937A2BE159242D88895247D9A2963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3F83609F" w14:textId="77777777" w:rsidR="002F6C7F" w:rsidRPr="00C4668F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87"/>
            <w:placeholder>
              <w:docPart w:val="B4DDA9F443F04375B9CCD90352AF5D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2E1E9B2A" w14:textId="77777777"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0"/>
              <w:placeholder>
                <w:docPart w:val="1DA3EDF2629F479C843FACD63CD305C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7336735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0"/>
            <w:placeholder>
              <w:docPart w:val="A0B57BE81A1B499792B6C6DC9AA668B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3A0B4B00" w14:textId="77777777"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44A27AEC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5"/>
              <w:placeholder>
                <w:docPart w:val="086A1582400E4E7D80B3C7476CA3F7F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32372537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69"/>
            <w:placeholder>
              <w:docPart w:val="C830A65F6F014AEE8502DB97823B724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089B72A5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1"/>
            <w:placeholder>
              <w:docPart w:val="1E91322D4A1C4A7581FC28FCEA5F8F8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4E89D83E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2"/>
              <w:placeholder>
                <w:docPart w:val="1821D213AE0B40859B00B1C024EC7EB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1939941F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4"/>
            <w:placeholder>
              <w:docPart w:val="2AAFEBE38C234D3F87D609410529E91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50F43BAF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0E9ED528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6"/>
              <w:placeholder>
                <w:docPart w:val="A69AE80FD0A74DC4BF7B1F6FB58740D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28527B1D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1"/>
            <w:placeholder>
              <w:docPart w:val="B462BC2C535A4DACB698795C8E14796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7F49D708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3"/>
            <w:placeholder>
              <w:docPart w:val="B69747D462264DDBA0178F99203DCF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4ECB4365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4"/>
              <w:placeholder>
                <w:docPart w:val="AF4B372EBD804D6CA771D54AEBC4D03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6E54C56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6"/>
            <w:placeholder>
              <w:docPart w:val="5AF59E088C1E4161AB92D24B15C6B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05AE667F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057D3092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7"/>
              <w:placeholder>
                <w:docPart w:val="0784847485D24C2AB144A31F506545C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7E6409CA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3"/>
            <w:placeholder>
              <w:docPart w:val="DF14CA1326DA4432B651736A192E4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5ED8754E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5"/>
            <w:placeholder>
              <w:docPart w:val="8EBF496CC92543B880FB508C7CE8101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311912F8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6"/>
              <w:placeholder>
                <w:docPart w:val="FFCA24F33A5B49318C2E98723555256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29F98192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8"/>
            <w:placeholder>
              <w:docPart w:val="5A35198EA9C54BE6AD1E63E4806E83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63EC90D5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78F59317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8"/>
              <w:placeholder>
                <w:docPart w:val="176B6169228A4C5B83F06FE7EA5D6A0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2EBD07D0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5"/>
            <w:placeholder>
              <w:docPart w:val="8B3BF9E973BE4247AA0098C2F380BE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24E187F0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7"/>
            <w:placeholder>
              <w:docPart w:val="2E86202240AA4CA380BC3352E3A567E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7B28BFB3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8"/>
              <w:placeholder>
                <w:docPart w:val="2A89D159819243C1AC7C366930114B6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54F3B19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0"/>
            <w:placeholder>
              <w:docPart w:val="D1CDB30995D84F59B77A5219DD31144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2B9B1EB3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16671FDC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9"/>
              <w:placeholder>
                <w:docPart w:val="F53DFCCB32454CF4B73E7736CA4FB9BE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0018BFF0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7"/>
            <w:placeholder>
              <w:docPart w:val="C622950EA19E48F8A50F5AAF676F5DD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508800ED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9"/>
            <w:placeholder>
              <w:docPart w:val="D3DA051679864E86A6CC0536FE3A4DB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0C985A6B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0"/>
              <w:placeholder>
                <w:docPart w:val="E679F6624DB147E39091AB7F3B23520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4BD18593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2"/>
            <w:placeholder>
              <w:docPart w:val="D5F5E5DEBC494C5697BED9E529D9264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3FFE35EA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764B87B9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0"/>
              <w:placeholder>
                <w:docPart w:val="00212832FF5540D7A2A262152F770D2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0D3E0A33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9"/>
            <w:placeholder>
              <w:docPart w:val="AF9B6E5729154889944B7245E4DB843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201A00C0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1"/>
            <w:placeholder>
              <w:docPart w:val="EF0EE8FD23DE458F83795BE302DB100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209B7E66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2"/>
              <w:placeholder>
                <w:docPart w:val="01C380FD7B3E46879F3347B58C8A4AE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084CCED3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4"/>
            <w:placeholder>
              <w:docPart w:val="1B0E5D8109E7408E9D3784666CEDF6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05A717DF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1F3F12CD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1"/>
              <w:placeholder>
                <w:docPart w:val="CA58054939B34A3A9443397A0F8EDED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4AA2A982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1"/>
            <w:placeholder>
              <w:docPart w:val="045E39422774404CACF15308ADC0BE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5D4DD03E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3"/>
            <w:placeholder>
              <w:docPart w:val="78440192A0C64E4F83268CE5E3A7F87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0D3AC992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4"/>
              <w:placeholder>
                <w:docPart w:val="FD55DE43C28B40559A5CEC471EA550F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2353A0DC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6"/>
            <w:placeholder>
              <w:docPart w:val="7C6441195FE94277A27F0104CC6C7C7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5A4EE1F3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5D99A8A0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2"/>
              <w:placeholder>
                <w:docPart w:val="0796549A2EB548F79C5EF01A4C99D51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51C10F0C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3"/>
            <w:placeholder>
              <w:docPart w:val="6D5FE19B80574761BE7482E4D881E95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766B319F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tc>
          <w:tcPr>
            <w:tcW w:w="3935" w:type="dxa"/>
            <w:vAlign w:val="center"/>
          </w:tcPr>
          <w:p w14:paraId="095BA10B" w14:textId="77777777" w:rsidR="002F6C7F" w:rsidRPr="004767CC" w:rsidRDefault="00000000" w:rsidP="00C4668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20845704"/>
                <w:placeholder>
                  <w:docPart w:val="CFCCF24DB8854427986EC0A5672EBF9A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C4668F" w:rsidRPr="00C4668F">
                  <w:rPr>
                    <w:rStyle w:val="Style10"/>
                  </w:rPr>
                  <w:t>(</w:t>
                </w:r>
                <w:proofErr w:type="spellStart"/>
                <w:r w:rsidR="00C4668F" w:rsidRPr="00C4668F">
                  <w:rPr>
                    <w:rStyle w:val="Style10"/>
                  </w:rPr>
                  <w:t>Indicar</w:t>
                </w:r>
                <w:proofErr w:type="spellEnd"/>
                <w:r w:rsidR="00C4668F" w:rsidRPr="00C4668F">
                  <w:rPr>
                    <w:rStyle w:val="Style10"/>
                  </w:rPr>
                  <w:t xml:space="preserve"> consulta)</w:t>
                </w:r>
              </w:sdtContent>
            </w:sdt>
            <w:r w:rsidR="00C4668F">
              <w:rPr>
                <w:rStyle w:val="Style10"/>
              </w:rPr>
              <w:t xml:space="preserve"> </w:t>
            </w:r>
          </w:p>
        </w:tc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6"/>
              <w:placeholder>
                <w:docPart w:val="7BCB819009E64E3DB555F8212C0E0F0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1B3DD547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8"/>
            <w:placeholder>
              <w:docPart w:val="9A88B526DD19446DA5F6E7D27792F0A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2E2BB3B3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14:paraId="717971B3" w14:textId="77777777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3"/>
              <w:placeholder>
                <w:docPart w:val="6EC95EE38BAD4EA4A3D7B5990F70A28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AE6F0B8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hAnsi="Times New Roman"/>
                    <w:b/>
                    <w:bCs/>
                    <w:sz w:val="20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5"/>
            <w:placeholder>
              <w:docPart w:val="1CEB59476A8B4C92AB915F2BDAF0DC8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14:paraId="38ADA094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8"/>
            <w:placeholder>
              <w:docPart w:val="F77E111D83F8472082381E1297E6576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14:paraId="77F63098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8"/>
              <w:placeholder>
                <w:docPart w:val="C53953DB885D4DBAB12C294973652D2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3AB32776" w14:textId="77777777"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eastAsiaTheme="minorHAnsi" w:hAnsi="Times New Roman" w:cs="Arial"/>
                    <w:b/>
                    <w:bCs/>
                    <w:sz w:val="20"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50"/>
            <w:placeholder>
              <w:docPart w:val="9424530945B74CB69F9AB1937560AB2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14:paraId="05FDB79B" w14:textId="77777777"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</w:tbl>
    <w:p w14:paraId="5B0BC94D" w14:textId="77777777" w:rsidR="0026335F" w:rsidRPr="002F6C7F" w:rsidRDefault="00000000" w:rsidP="002F6C7F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n-US"/>
        </w:rPr>
      </w:pPr>
      <w:r>
        <w:rPr>
          <w:noProof/>
          <w:color w:val="FF0000"/>
          <w:lang w:eastAsia="es-ES"/>
        </w:rPr>
        <w:pict w14:anchorId="27C21CEE">
          <v:shape id="_x0000_s2062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2062" inset=",.3mm">
              <w:txbxContent>
                <w:p w14:paraId="617194A8" w14:textId="77777777"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F6C7F" w:rsidSect="000E1B60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99F9" w14:textId="77777777" w:rsidR="004E658D" w:rsidRDefault="004E658D" w:rsidP="001007E7">
      <w:pPr>
        <w:spacing w:after="0" w:line="240" w:lineRule="auto"/>
      </w:pPr>
      <w:r>
        <w:separator/>
      </w:r>
    </w:p>
  </w:endnote>
  <w:endnote w:type="continuationSeparator" w:id="0">
    <w:p w14:paraId="59B28CBB" w14:textId="77777777" w:rsidR="004E658D" w:rsidRDefault="004E658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78B4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/>
      </w:rPr>
      <w:pict w14:anchorId="6D64F3F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3.8pt;margin-top:-11.5pt;width:121.35pt;height:24.15pt;z-index:251663360;mso-height-percent:200;mso-height-percent:200;mso-width-relative:margin;mso-height-relative:margin" filled="f" stroked="f">
          <v:textbox style="mso-fit-shape-to-text:t" inset="0,0,0,0">
            <w:txbxContent>
              <w:p w14:paraId="2DC79CEF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DDC4F52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67DBD61A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54F0F625">
        <v:shape id="_x0000_s1025" type="#_x0000_t202" style="position:absolute;margin-left:-25.7pt;margin-top:6.4pt;width:45.5pt;height:13.85pt;z-index:251660288;mso-width-relative:margin;mso-height-relative:margin" filled="f" stroked="f">
          <v:textbox inset="0,0,0,0">
            <w:txbxContent>
              <w:p w14:paraId="7217090C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0E1B60">
                  <w:rPr>
                    <w:sz w:val="14"/>
                    <w:szCs w:val="14"/>
                    <w:lang w:val="es-DO"/>
                  </w:rPr>
                  <w:t>UR.</w:t>
                </w:r>
                <w:r w:rsidR="009234E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234E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3A2D46D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60286F4" w14:textId="77777777" w:rsidR="00B97B51" w:rsidRDefault="00810515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3B1FBCFD" wp14:editId="4BA1FDB1">
          <wp:simplePos x="0" y="0"/>
          <wp:positionH relativeFrom="column">
            <wp:posOffset>8058645</wp:posOffset>
          </wp:positionH>
          <wp:positionV relativeFrom="paragraph">
            <wp:posOffset>-3967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A00465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862F" w14:textId="77777777" w:rsidR="004E658D" w:rsidRDefault="004E658D" w:rsidP="001007E7">
      <w:pPr>
        <w:spacing w:after="0" w:line="240" w:lineRule="auto"/>
      </w:pPr>
      <w:r>
        <w:separator/>
      </w:r>
    </w:p>
  </w:footnote>
  <w:footnote w:type="continuationSeparator" w:id="0">
    <w:p w14:paraId="36430CCF" w14:textId="77777777" w:rsidR="004E658D" w:rsidRDefault="004E658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55A"/>
    <w:rsid w:val="000334E6"/>
    <w:rsid w:val="00034DD9"/>
    <w:rsid w:val="000D44DA"/>
    <w:rsid w:val="000E1B60"/>
    <w:rsid w:val="001007E7"/>
    <w:rsid w:val="001020C0"/>
    <w:rsid w:val="00123B8D"/>
    <w:rsid w:val="00125E99"/>
    <w:rsid w:val="00157600"/>
    <w:rsid w:val="00170EC5"/>
    <w:rsid w:val="00194FF2"/>
    <w:rsid w:val="001F055A"/>
    <w:rsid w:val="001F73A7"/>
    <w:rsid w:val="00253DBA"/>
    <w:rsid w:val="0026335F"/>
    <w:rsid w:val="002860A4"/>
    <w:rsid w:val="002971F5"/>
    <w:rsid w:val="002A1666"/>
    <w:rsid w:val="002E1412"/>
    <w:rsid w:val="002F6C7F"/>
    <w:rsid w:val="00314023"/>
    <w:rsid w:val="0031441A"/>
    <w:rsid w:val="00386431"/>
    <w:rsid w:val="003B38E0"/>
    <w:rsid w:val="003E6BC9"/>
    <w:rsid w:val="004039C2"/>
    <w:rsid w:val="0042490F"/>
    <w:rsid w:val="00430922"/>
    <w:rsid w:val="00466B9C"/>
    <w:rsid w:val="00475926"/>
    <w:rsid w:val="004767CC"/>
    <w:rsid w:val="004C4743"/>
    <w:rsid w:val="004D0066"/>
    <w:rsid w:val="004E370B"/>
    <w:rsid w:val="004E5703"/>
    <w:rsid w:val="004E658D"/>
    <w:rsid w:val="00522787"/>
    <w:rsid w:val="00535962"/>
    <w:rsid w:val="005B442B"/>
    <w:rsid w:val="00611A07"/>
    <w:rsid w:val="0062592A"/>
    <w:rsid w:val="006506D0"/>
    <w:rsid w:val="00651E48"/>
    <w:rsid w:val="006709BC"/>
    <w:rsid w:val="006A0CE4"/>
    <w:rsid w:val="00780880"/>
    <w:rsid w:val="007B417B"/>
    <w:rsid w:val="007B6F6F"/>
    <w:rsid w:val="008038D5"/>
    <w:rsid w:val="00810515"/>
    <w:rsid w:val="0083342F"/>
    <w:rsid w:val="00897CFF"/>
    <w:rsid w:val="008B3AE5"/>
    <w:rsid w:val="008C1236"/>
    <w:rsid w:val="009234ED"/>
    <w:rsid w:val="009852C6"/>
    <w:rsid w:val="009A2AEC"/>
    <w:rsid w:val="00A05813"/>
    <w:rsid w:val="00A16099"/>
    <w:rsid w:val="00A640BD"/>
    <w:rsid w:val="00AB4966"/>
    <w:rsid w:val="00AD7919"/>
    <w:rsid w:val="00AF0D2F"/>
    <w:rsid w:val="00B420BA"/>
    <w:rsid w:val="00B62EEF"/>
    <w:rsid w:val="00B942CD"/>
    <w:rsid w:val="00B97B51"/>
    <w:rsid w:val="00BC1D0C"/>
    <w:rsid w:val="00BC61BD"/>
    <w:rsid w:val="00BE4FB0"/>
    <w:rsid w:val="00C4668F"/>
    <w:rsid w:val="00C66D08"/>
    <w:rsid w:val="00C7075F"/>
    <w:rsid w:val="00CA4661"/>
    <w:rsid w:val="00CD0D3A"/>
    <w:rsid w:val="00CE67A3"/>
    <w:rsid w:val="00D24FA7"/>
    <w:rsid w:val="00D5782B"/>
    <w:rsid w:val="00D64696"/>
    <w:rsid w:val="00D90D49"/>
    <w:rsid w:val="00DC5D96"/>
    <w:rsid w:val="00DD4F3E"/>
    <w:rsid w:val="00DE67B9"/>
    <w:rsid w:val="00E13E55"/>
    <w:rsid w:val="00E91C09"/>
    <w:rsid w:val="00EA7406"/>
    <w:rsid w:val="00F036D3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;"/>
  <w14:docId w14:val="53A37721"/>
  <w15:docId w15:val="{A4C7DFF7-6572-468F-99EC-16E5895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table" w:styleId="Tablaconcuadrcula">
    <w:name w:val="Table Grid"/>
    <w:basedOn w:val="Tablanormal"/>
    <w:rsid w:val="002F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5">
    <w:name w:val="Style15"/>
    <w:basedOn w:val="Fuentedeprrafopredeter"/>
    <w:uiPriority w:val="1"/>
    <w:rsid w:val="002F6C7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7-%20Registro%20de%20Aclara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54852BAFE949BFAB3058EF0AA8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586B-FF24-4DAB-9646-0C76030A8526}"/>
      </w:docPartPr>
      <w:docPartBody>
        <w:p w:rsidR="00277B76" w:rsidRDefault="00A93E9F">
          <w:pPr>
            <w:pStyle w:val="B854852BAFE949BFAB3058EF0AA8017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937A2BE159242D88895247D9A29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7C-5A2D-45F5-84BC-C3735208CA73}"/>
      </w:docPartPr>
      <w:docPartBody>
        <w:p w:rsidR="00277B76" w:rsidRDefault="00A93E9F">
          <w:pPr>
            <w:pStyle w:val="E937A2BE159242D88895247D9A2963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DDA9F443F04375B9CCD90352AF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D45C-2D9C-4E4E-BCAF-7534E3816A15}"/>
      </w:docPartPr>
      <w:docPartBody>
        <w:p w:rsidR="00277B76" w:rsidRDefault="00A93E9F">
          <w:pPr>
            <w:pStyle w:val="B4DDA9F443F04375B9CCD90352AF5D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A3EDF2629F479C843FACD63CD3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C46A-A799-466D-81C8-24ACE02AFF68}"/>
      </w:docPartPr>
      <w:docPartBody>
        <w:p w:rsidR="00277B76" w:rsidRDefault="00A93E9F">
          <w:pPr>
            <w:pStyle w:val="1DA3EDF2629F479C843FACD63CD305C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0B57BE81A1B499792B6C6DC9AA6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7D99-FCF0-4C94-A342-4FEA446F47E5}"/>
      </w:docPartPr>
      <w:docPartBody>
        <w:p w:rsidR="00277B76" w:rsidRDefault="00A93E9F">
          <w:pPr>
            <w:pStyle w:val="A0B57BE81A1B499792B6C6DC9AA668B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6A1582400E4E7D80B3C7476CA3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9E7C-CE2A-4FD0-87E2-DDED1A967977}"/>
      </w:docPartPr>
      <w:docPartBody>
        <w:p w:rsidR="00277B76" w:rsidRDefault="00A93E9F">
          <w:pPr>
            <w:pStyle w:val="086A1582400E4E7D80B3C7476CA3F7F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830A65F6F014AEE8502DB97823B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2CAB-661C-4296-B21A-C82263ADAB61}"/>
      </w:docPartPr>
      <w:docPartBody>
        <w:p w:rsidR="00277B76" w:rsidRDefault="00A93E9F">
          <w:pPr>
            <w:pStyle w:val="C830A65F6F014AEE8502DB97823B724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E91322D4A1C4A7581FC28FCEA5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5DF2-0761-428E-819F-5B759E3D0E16}"/>
      </w:docPartPr>
      <w:docPartBody>
        <w:p w:rsidR="00277B76" w:rsidRDefault="00A93E9F">
          <w:pPr>
            <w:pStyle w:val="1E91322D4A1C4A7581FC28FCEA5F8F8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21D213AE0B40859B00B1C024EC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9A7F-22C0-4314-83E9-4A1C2D8F32B9}"/>
      </w:docPartPr>
      <w:docPartBody>
        <w:p w:rsidR="00277B76" w:rsidRDefault="00A93E9F">
          <w:pPr>
            <w:pStyle w:val="1821D213AE0B40859B00B1C024EC7EB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2AAFEBE38C234D3F87D60941052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A4C1-B362-47A6-BAD1-3FE3A50EDEE1}"/>
      </w:docPartPr>
      <w:docPartBody>
        <w:p w:rsidR="00277B76" w:rsidRDefault="00A93E9F">
          <w:pPr>
            <w:pStyle w:val="2AAFEBE38C234D3F87D609410529E91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9AE80FD0A74DC4BF7B1F6FB587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D08A-B07D-4596-BACE-43B2C5FD80CF}"/>
      </w:docPartPr>
      <w:docPartBody>
        <w:p w:rsidR="00277B76" w:rsidRDefault="00A93E9F">
          <w:pPr>
            <w:pStyle w:val="A69AE80FD0A74DC4BF7B1F6FB58740D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462BC2C535A4DACB698795C8E14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A8B6-1A3E-4EB8-9479-6732E6073991}"/>
      </w:docPartPr>
      <w:docPartBody>
        <w:p w:rsidR="00277B76" w:rsidRDefault="00A93E9F">
          <w:pPr>
            <w:pStyle w:val="B462BC2C535A4DACB698795C8E14796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9747D462264DDBA0178F99203D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328D-6B96-48C3-A975-1E4FC4002113}"/>
      </w:docPartPr>
      <w:docPartBody>
        <w:p w:rsidR="00277B76" w:rsidRDefault="00A93E9F">
          <w:pPr>
            <w:pStyle w:val="B69747D462264DDBA0178F99203DCF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4B372EBD804D6CA771D54AEBC4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078D-163E-4AF4-8584-09845239C7BC}"/>
      </w:docPartPr>
      <w:docPartBody>
        <w:p w:rsidR="00277B76" w:rsidRDefault="00A93E9F">
          <w:pPr>
            <w:pStyle w:val="AF4B372EBD804D6CA771D54AEBC4D03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F59E088C1E4161AB92D24B15C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BD24-F8EB-429F-A69F-4E963B7EED41}"/>
      </w:docPartPr>
      <w:docPartBody>
        <w:p w:rsidR="00277B76" w:rsidRDefault="00A93E9F">
          <w:pPr>
            <w:pStyle w:val="5AF59E088C1E4161AB92D24B15C6B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84847485D24C2AB144A31F5065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F3C3-DF6E-4782-9AC0-69BB30168C44}"/>
      </w:docPartPr>
      <w:docPartBody>
        <w:p w:rsidR="00277B76" w:rsidRDefault="00A93E9F">
          <w:pPr>
            <w:pStyle w:val="0784847485D24C2AB144A31F506545C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F14CA1326DA4432B651736A192E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EA80-1185-46C9-BFA3-DD7FACAEEB7D}"/>
      </w:docPartPr>
      <w:docPartBody>
        <w:p w:rsidR="00277B76" w:rsidRDefault="00A93E9F">
          <w:pPr>
            <w:pStyle w:val="DF14CA1326DA4432B651736A192E4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BF496CC92543B880FB508C7CE8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E054-D4AE-45D2-9A8C-1D1C8219773C}"/>
      </w:docPartPr>
      <w:docPartBody>
        <w:p w:rsidR="00277B76" w:rsidRDefault="00A93E9F">
          <w:pPr>
            <w:pStyle w:val="8EBF496CC92543B880FB508C7CE8101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CA24F33A5B49318C2E9872355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B6AC-8425-4B36-B6EB-578730BB942D}"/>
      </w:docPartPr>
      <w:docPartBody>
        <w:p w:rsidR="00277B76" w:rsidRDefault="00A93E9F">
          <w:pPr>
            <w:pStyle w:val="FFCA24F33A5B49318C2E98723555256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35198EA9C54BE6AD1E63E4806E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2E91-57F3-4400-8456-9076A99F09DC}"/>
      </w:docPartPr>
      <w:docPartBody>
        <w:p w:rsidR="00277B76" w:rsidRDefault="00A93E9F">
          <w:pPr>
            <w:pStyle w:val="5A35198EA9C54BE6AD1E63E4806E83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6B6169228A4C5B83F06FE7EA5D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2517-5766-4516-9355-09F954AF4E83}"/>
      </w:docPartPr>
      <w:docPartBody>
        <w:p w:rsidR="00277B76" w:rsidRDefault="00A93E9F">
          <w:pPr>
            <w:pStyle w:val="176B6169228A4C5B83F06FE7EA5D6A0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B3BF9E973BE4247AA0098C2F380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2A1F-975D-46A5-B152-BE2657C7AB40}"/>
      </w:docPartPr>
      <w:docPartBody>
        <w:p w:rsidR="00277B76" w:rsidRDefault="00A93E9F">
          <w:pPr>
            <w:pStyle w:val="8B3BF9E973BE4247AA0098C2F380BE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E86202240AA4CA380BC3352E3A5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779B-E5D2-4D31-BFEE-5A2D09C5353D}"/>
      </w:docPartPr>
      <w:docPartBody>
        <w:p w:rsidR="00277B76" w:rsidRDefault="00A93E9F">
          <w:pPr>
            <w:pStyle w:val="2E86202240AA4CA380BC3352E3A567E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89D159819243C1AC7C36693011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B54B-36F2-42E8-B22D-18FDBFD6E90A}"/>
      </w:docPartPr>
      <w:docPartBody>
        <w:p w:rsidR="00277B76" w:rsidRDefault="00A93E9F">
          <w:pPr>
            <w:pStyle w:val="2A89D159819243C1AC7C366930114B6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1CDB30995D84F59B77A5219DD31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3D4B-34D8-4C5C-AD1A-BB94E8FD17CF}"/>
      </w:docPartPr>
      <w:docPartBody>
        <w:p w:rsidR="00277B76" w:rsidRDefault="00A93E9F">
          <w:pPr>
            <w:pStyle w:val="D1CDB30995D84F59B77A5219DD31144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3DFCCB32454CF4B73E7736CA4F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AEDE-BC2E-435A-A78F-FAE4CE57B07C}"/>
      </w:docPartPr>
      <w:docPartBody>
        <w:p w:rsidR="00277B76" w:rsidRDefault="00A93E9F">
          <w:pPr>
            <w:pStyle w:val="F53DFCCB32454CF4B73E7736CA4FB9BE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622950EA19E48F8A50F5AAF676F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135-C690-4CF1-86B4-BFC584CC60CD}"/>
      </w:docPartPr>
      <w:docPartBody>
        <w:p w:rsidR="00277B76" w:rsidRDefault="00A93E9F">
          <w:pPr>
            <w:pStyle w:val="C622950EA19E48F8A50F5AAF676F5DD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DA051679864E86A6CC0536FE3A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5A95-0030-4C63-BA5B-76BF51DD755C}"/>
      </w:docPartPr>
      <w:docPartBody>
        <w:p w:rsidR="00277B76" w:rsidRDefault="00A93E9F">
          <w:pPr>
            <w:pStyle w:val="D3DA051679864E86A6CC0536FE3A4DB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79F6624DB147E39091AB7F3B23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2759-0405-447B-901E-A22F6FD60C53}"/>
      </w:docPartPr>
      <w:docPartBody>
        <w:p w:rsidR="00277B76" w:rsidRDefault="00A93E9F">
          <w:pPr>
            <w:pStyle w:val="E679F6624DB147E39091AB7F3B23520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5F5E5DEBC494C5697BED9E529D9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3C28-AC49-4DF5-852A-6F5194EC5361}"/>
      </w:docPartPr>
      <w:docPartBody>
        <w:p w:rsidR="00277B76" w:rsidRDefault="00A93E9F">
          <w:pPr>
            <w:pStyle w:val="D5F5E5DEBC494C5697BED9E529D9264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0212832FF5540D7A2A262152F77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EFBD-C4CE-43E6-BE7D-CF36D28B5D0C}"/>
      </w:docPartPr>
      <w:docPartBody>
        <w:p w:rsidR="00277B76" w:rsidRDefault="00A93E9F">
          <w:pPr>
            <w:pStyle w:val="00212832FF5540D7A2A262152F770D2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F9B6E5729154889944B7245E4DB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0838-71E3-411C-B8FB-286CCCA4A3FB}"/>
      </w:docPartPr>
      <w:docPartBody>
        <w:p w:rsidR="00277B76" w:rsidRDefault="00A93E9F">
          <w:pPr>
            <w:pStyle w:val="AF9B6E5729154889944B7245E4DB843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0EE8FD23DE458F83795BE302DB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343C-3EB6-4806-A05A-60239B7D4454}"/>
      </w:docPartPr>
      <w:docPartBody>
        <w:p w:rsidR="00277B76" w:rsidRDefault="00A93E9F">
          <w:pPr>
            <w:pStyle w:val="EF0EE8FD23DE458F83795BE302DB100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C380FD7B3E46879F3347B58C8A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400A-3FCD-4A81-9245-C72AE0C007D7}"/>
      </w:docPartPr>
      <w:docPartBody>
        <w:p w:rsidR="00277B76" w:rsidRDefault="00A93E9F">
          <w:pPr>
            <w:pStyle w:val="01C380FD7B3E46879F3347B58C8A4AE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B0E5D8109E7408E9D3784666C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7640-6DA6-41E9-A20A-4D3A01279CBD}"/>
      </w:docPartPr>
      <w:docPartBody>
        <w:p w:rsidR="00277B76" w:rsidRDefault="00A93E9F">
          <w:pPr>
            <w:pStyle w:val="1B0E5D8109E7408E9D3784666CEDF6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58054939B34A3A9443397A0F8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7322-5F8F-42A1-9737-484D9090CB27}"/>
      </w:docPartPr>
      <w:docPartBody>
        <w:p w:rsidR="00277B76" w:rsidRDefault="00A93E9F">
          <w:pPr>
            <w:pStyle w:val="CA58054939B34A3A9443397A0F8EDED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45E39422774404CACF15308ADC0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3ABA-7CAC-4D87-AE35-CB1E0846B2A1}"/>
      </w:docPartPr>
      <w:docPartBody>
        <w:p w:rsidR="00277B76" w:rsidRDefault="00A93E9F">
          <w:pPr>
            <w:pStyle w:val="045E39422774404CACF15308ADC0BE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440192A0C64E4F83268CE5E3A7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3CB1-4F1A-4D5B-B74D-83C7ACB8F75D}"/>
      </w:docPartPr>
      <w:docPartBody>
        <w:p w:rsidR="00277B76" w:rsidRDefault="00A93E9F">
          <w:pPr>
            <w:pStyle w:val="78440192A0C64E4F83268CE5E3A7F87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55DE43C28B40559A5CEC471EA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1A3B-251E-499C-BFF6-3877EE1B0965}"/>
      </w:docPartPr>
      <w:docPartBody>
        <w:p w:rsidR="00277B76" w:rsidRDefault="00A93E9F">
          <w:pPr>
            <w:pStyle w:val="FD55DE43C28B40559A5CEC471EA550F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C6441195FE94277A27F0104CC6C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C81C-D74C-49AA-A5D9-BA0D01A73DB8}"/>
      </w:docPartPr>
      <w:docPartBody>
        <w:p w:rsidR="00277B76" w:rsidRDefault="00A93E9F">
          <w:pPr>
            <w:pStyle w:val="7C6441195FE94277A27F0104CC6C7C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96549A2EB548F79C5EF01A4C99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1DE6-08FB-4123-98DB-B39133B913CC}"/>
      </w:docPartPr>
      <w:docPartBody>
        <w:p w:rsidR="00277B76" w:rsidRDefault="00A93E9F">
          <w:pPr>
            <w:pStyle w:val="0796549A2EB548F79C5EF01A4C99D51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D5FE19B80574761BE7482E4D88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7EC8-EB8F-454C-B4A4-404156231779}"/>
      </w:docPartPr>
      <w:docPartBody>
        <w:p w:rsidR="00277B76" w:rsidRDefault="00A93E9F">
          <w:pPr>
            <w:pStyle w:val="6D5FE19B80574761BE7482E4D881E95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CCF24DB8854427986EC0A5672E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DD6F-5E2F-4A45-BCBC-DFF8EEDCB35F}"/>
      </w:docPartPr>
      <w:docPartBody>
        <w:p w:rsidR="00277B76" w:rsidRDefault="00A93E9F">
          <w:pPr>
            <w:pStyle w:val="CFCCF24DB8854427986EC0A5672EBF9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CB819009E64E3DB555F8212C0E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4CDD-5689-421F-9D6A-5145D6E2512D}"/>
      </w:docPartPr>
      <w:docPartBody>
        <w:p w:rsidR="00277B76" w:rsidRDefault="00A93E9F">
          <w:pPr>
            <w:pStyle w:val="7BCB819009E64E3DB555F8212C0E0F0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A88B526DD19446DA5F6E7D27792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D042-EC1E-4A43-97B9-B181155A9966}"/>
      </w:docPartPr>
      <w:docPartBody>
        <w:p w:rsidR="00277B76" w:rsidRDefault="00A93E9F">
          <w:pPr>
            <w:pStyle w:val="9A88B526DD19446DA5F6E7D27792F0A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C95EE38BAD4EA4A3D7B5990F70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3D09-02D7-479F-9C39-29B15BE8BD5B}"/>
      </w:docPartPr>
      <w:docPartBody>
        <w:p w:rsidR="00277B76" w:rsidRDefault="00A93E9F">
          <w:pPr>
            <w:pStyle w:val="6EC95EE38BAD4EA4A3D7B5990F70A28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CEB59476A8B4C92AB915F2BDAF0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24B3-87E9-4B46-9D64-ED1F437A8584}"/>
      </w:docPartPr>
      <w:docPartBody>
        <w:p w:rsidR="00277B76" w:rsidRDefault="00A93E9F">
          <w:pPr>
            <w:pStyle w:val="1CEB59476A8B4C92AB915F2BDAF0DC8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77E111D83F8472082381E1297E6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6247-B20E-4BFE-90ED-15504390DED1}"/>
      </w:docPartPr>
      <w:docPartBody>
        <w:p w:rsidR="00277B76" w:rsidRDefault="00A93E9F">
          <w:pPr>
            <w:pStyle w:val="F77E111D83F8472082381E1297E6576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3953DB885D4DBAB12C29497365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E645-DCA5-434C-BE58-3C6EF4BA0B20}"/>
      </w:docPartPr>
      <w:docPartBody>
        <w:p w:rsidR="00277B76" w:rsidRDefault="00A93E9F">
          <w:pPr>
            <w:pStyle w:val="C53953DB885D4DBAB12C294973652D2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424530945B74CB69F9AB1937560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9007-29F6-43EA-BF08-40964CFE48E7}"/>
      </w:docPartPr>
      <w:docPartBody>
        <w:p w:rsidR="00277B76" w:rsidRDefault="00A93E9F">
          <w:pPr>
            <w:pStyle w:val="9424530945B74CB69F9AB1937560AB2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E9F"/>
    <w:rsid w:val="00277B76"/>
    <w:rsid w:val="003E6BC9"/>
    <w:rsid w:val="00A93E9F"/>
    <w:rsid w:val="00DB33F0"/>
    <w:rsid w:val="00E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B76"/>
    <w:rPr>
      <w:color w:val="808080"/>
    </w:rPr>
  </w:style>
  <w:style w:type="paragraph" w:customStyle="1" w:styleId="B854852BAFE949BFAB3058EF0AA8017A">
    <w:name w:val="B854852BAFE949BFAB3058EF0AA8017A"/>
    <w:rsid w:val="00277B76"/>
  </w:style>
  <w:style w:type="paragraph" w:customStyle="1" w:styleId="E937A2BE159242D88895247D9A29636D">
    <w:name w:val="E937A2BE159242D88895247D9A29636D"/>
    <w:rsid w:val="00277B76"/>
  </w:style>
  <w:style w:type="paragraph" w:customStyle="1" w:styleId="B4DDA9F443F04375B9CCD90352AF5DC9">
    <w:name w:val="B4DDA9F443F04375B9CCD90352AF5DC9"/>
    <w:rsid w:val="00277B76"/>
  </w:style>
  <w:style w:type="paragraph" w:customStyle="1" w:styleId="1DA3EDF2629F479C843FACD63CD305C0">
    <w:name w:val="1DA3EDF2629F479C843FACD63CD305C0"/>
    <w:rsid w:val="00277B76"/>
  </w:style>
  <w:style w:type="paragraph" w:customStyle="1" w:styleId="A0B57BE81A1B499792B6C6DC9AA668B5">
    <w:name w:val="A0B57BE81A1B499792B6C6DC9AA668B5"/>
    <w:rsid w:val="00277B76"/>
  </w:style>
  <w:style w:type="paragraph" w:customStyle="1" w:styleId="086A1582400E4E7D80B3C7476CA3F7FD">
    <w:name w:val="086A1582400E4E7D80B3C7476CA3F7FD"/>
    <w:rsid w:val="00277B76"/>
  </w:style>
  <w:style w:type="paragraph" w:customStyle="1" w:styleId="C830A65F6F014AEE8502DB97823B7242">
    <w:name w:val="C830A65F6F014AEE8502DB97823B7242"/>
    <w:rsid w:val="00277B76"/>
  </w:style>
  <w:style w:type="paragraph" w:customStyle="1" w:styleId="1E91322D4A1C4A7581FC28FCEA5F8F8B">
    <w:name w:val="1E91322D4A1C4A7581FC28FCEA5F8F8B"/>
    <w:rsid w:val="00277B76"/>
  </w:style>
  <w:style w:type="paragraph" w:customStyle="1" w:styleId="1821D213AE0B40859B00B1C024EC7EBC">
    <w:name w:val="1821D213AE0B40859B00B1C024EC7EBC"/>
    <w:rsid w:val="00277B76"/>
  </w:style>
  <w:style w:type="paragraph" w:customStyle="1" w:styleId="2AAFEBE38C234D3F87D609410529E912">
    <w:name w:val="2AAFEBE38C234D3F87D609410529E912"/>
    <w:rsid w:val="00277B76"/>
  </w:style>
  <w:style w:type="paragraph" w:customStyle="1" w:styleId="A69AE80FD0A74DC4BF7B1F6FB58740D9">
    <w:name w:val="A69AE80FD0A74DC4BF7B1F6FB58740D9"/>
    <w:rsid w:val="00277B76"/>
  </w:style>
  <w:style w:type="paragraph" w:customStyle="1" w:styleId="B462BC2C535A4DACB698795C8E147968">
    <w:name w:val="B462BC2C535A4DACB698795C8E147968"/>
    <w:rsid w:val="00277B76"/>
  </w:style>
  <w:style w:type="paragraph" w:customStyle="1" w:styleId="B69747D462264DDBA0178F99203DCF7B">
    <w:name w:val="B69747D462264DDBA0178F99203DCF7B"/>
    <w:rsid w:val="00277B76"/>
  </w:style>
  <w:style w:type="paragraph" w:customStyle="1" w:styleId="AF4B372EBD804D6CA771D54AEBC4D030">
    <w:name w:val="AF4B372EBD804D6CA771D54AEBC4D030"/>
    <w:rsid w:val="00277B76"/>
  </w:style>
  <w:style w:type="paragraph" w:customStyle="1" w:styleId="5AF59E088C1E4161AB92D24B15C6BB53">
    <w:name w:val="5AF59E088C1E4161AB92D24B15C6BB53"/>
    <w:rsid w:val="00277B76"/>
  </w:style>
  <w:style w:type="paragraph" w:customStyle="1" w:styleId="0784847485D24C2AB144A31F506545C8">
    <w:name w:val="0784847485D24C2AB144A31F506545C8"/>
    <w:rsid w:val="00277B76"/>
  </w:style>
  <w:style w:type="paragraph" w:customStyle="1" w:styleId="DF14CA1326DA4432B651736A192E4B53">
    <w:name w:val="DF14CA1326DA4432B651736A192E4B53"/>
    <w:rsid w:val="00277B76"/>
  </w:style>
  <w:style w:type="paragraph" w:customStyle="1" w:styleId="8EBF496CC92543B880FB508C7CE81014">
    <w:name w:val="8EBF496CC92543B880FB508C7CE81014"/>
    <w:rsid w:val="00277B76"/>
  </w:style>
  <w:style w:type="paragraph" w:customStyle="1" w:styleId="FFCA24F33A5B49318C2E987235552562">
    <w:name w:val="FFCA24F33A5B49318C2E987235552562"/>
    <w:rsid w:val="00277B76"/>
  </w:style>
  <w:style w:type="paragraph" w:customStyle="1" w:styleId="5A35198EA9C54BE6AD1E63E4806E83C9">
    <w:name w:val="5A35198EA9C54BE6AD1E63E4806E83C9"/>
    <w:rsid w:val="00277B76"/>
  </w:style>
  <w:style w:type="paragraph" w:customStyle="1" w:styleId="176B6169228A4C5B83F06FE7EA5D6A05">
    <w:name w:val="176B6169228A4C5B83F06FE7EA5D6A05"/>
    <w:rsid w:val="00277B76"/>
  </w:style>
  <w:style w:type="paragraph" w:customStyle="1" w:styleId="8B3BF9E973BE4247AA0098C2F380BE5F">
    <w:name w:val="8B3BF9E973BE4247AA0098C2F380BE5F"/>
    <w:rsid w:val="00277B76"/>
  </w:style>
  <w:style w:type="paragraph" w:customStyle="1" w:styleId="2E86202240AA4CA380BC3352E3A567EF">
    <w:name w:val="2E86202240AA4CA380BC3352E3A567EF"/>
    <w:rsid w:val="00277B76"/>
  </w:style>
  <w:style w:type="paragraph" w:customStyle="1" w:styleId="2A89D159819243C1AC7C366930114B68">
    <w:name w:val="2A89D159819243C1AC7C366930114B68"/>
    <w:rsid w:val="00277B76"/>
  </w:style>
  <w:style w:type="paragraph" w:customStyle="1" w:styleId="D1CDB30995D84F59B77A5219DD31144B">
    <w:name w:val="D1CDB30995D84F59B77A5219DD31144B"/>
    <w:rsid w:val="00277B76"/>
  </w:style>
  <w:style w:type="paragraph" w:customStyle="1" w:styleId="F53DFCCB32454CF4B73E7736CA4FB9BE">
    <w:name w:val="F53DFCCB32454CF4B73E7736CA4FB9BE"/>
    <w:rsid w:val="00277B76"/>
  </w:style>
  <w:style w:type="paragraph" w:customStyle="1" w:styleId="C622950EA19E48F8A50F5AAF676F5DD1">
    <w:name w:val="C622950EA19E48F8A50F5AAF676F5DD1"/>
    <w:rsid w:val="00277B76"/>
  </w:style>
  <w:style w:type="paragraph" w:customStyle="1" w:styleId="D3DA051679864E86A6CC0536FE3A4DBD">
    <w:name w:val="D3DA051679864E86A6CC0536FE3A4DBD"/>
    <w:rsid w:val="00277B76"/>
  </w:style>
  <w:style w:type="paragraph" w:customStyle="1" w:styleId="E679F6624DB147E39091AB7F3B23520F">
    <w:name w:val="E679F6624DB147E39091AB7F3B23520F"/>
    <w:rsid w:val="00277B76"/>
  </w:style>
  <w:style w:type="paragraph" w:customStyle="1" w:styleId="D5F5E5DEBC494C5697BED9E529D9264E">
    <w:name w:val="D5F5E5DEBC494C5697BED9E529D9264E"/>
    <w:rsid w:val="00277B76"/>
  </w:style>
  <w:style w:type="paragraph" w:customStyle="1" w:styleId="00212832FF5540D7A2A262152F770D29">
    <w:name w:val="00212832FF5540D7A2A262152F770D29"/>
    <w:rsid w:val="00277B76"/>
  </w:style>
  <w:style w:type="paragraph" w:customStyle="1" w:styleId="AF9B6E5729154889944B7245E4DB8435">
    <w:name w:val="AF9B6E5729154889944B7245E4DB8435"/>
    <w:rsid w:val="00277B76"/>
  </w:style>
  <w:style w:type="paragraph" w:customStyle="1" w:styleId="EF0EE8FD23DE458F83795BE302DB1003">
    <w:name w:val="EF0EE8FD23DE458F83795BE302DB1003"/>
    <w:rsid w:val="00277B76"/>
  </w:style>
  <w:style w:type="paragraph" w:customStyle="1" w:styleId="01C380FD7B3E46879F3347B58C8A4AE8">
    <w:name w:val="01C380FD7B3E46879F3347B58C8A4AE8"/>
    <w:rsid w:val="00277B76"/>
  </w:style>
  <w:style w:type="paragraph" w:customStyle="1" w:styleId="1B0E5D8109E7408E9D3784666CEDF60F">
    <w:name w:val="1B0E5D8109E7408E9D3784666CEDF60F"/>
    <w:rsid w:val="00277B76"/>
  </w:style>
  <w:style w:type="paragraph" w:customStyle="1" w:styleId="CA58054939B34A3A9443397A0F8EDED2">
    <w:name w:val="CA58054939B34A3A9443397A0F8EDED2"/>
    <w:rsid w:val="00277B76"/>
  </w:style>
  <w:style w:type="paragraph" w:customStyle="1" w:styleId="045E39422774404CACF15308ADC0BE13">
    <w:name w:val="045E39422774404CACF15308ADC0BE13"/>
    <w:rsid w:val="00277B76"/>
  </w:style>
  <w:style w:type="paragraph" w:customStyle="1" w:styleId="78440192A0C64E4F83268CE5E3A7F873">
    <w:name w:val="78440192A0C64E4F83268CE5E3A7F873"/>
    <w:rsid w:val="00277B76"/>
  </w:style>
  <w:style w:type="paragraph" w:customStyle="1" w:styleId="FD55DE43C28B40559A5CEC471EA550F7">
    <w:name w:val="FD55DE43C28B40559A5CEC471EA550F7"/>
    <w:rsid w:val="00277B76"/>
  </w:style>
  <w:style w:type="paragraph" w:customStyle="1" w:styleId="7C6441195FE94277A27F0104CC6C7C7F">
    <w:name w:val="7C6441195FE94277A27F0104CC6C7C7F"/>
    <w:rsid w:val="00277B76"/>
  </w:style>
  <w:style w:type="paragraph" w:customStyle="1" w:styleId="0796549A2EB548F79C5EF01A4C99D519">
    <w:name w:val="0796549A2EB548F79C5EF01A4C99D519"/>
    <w:rsid w:val="00277B76"/>
  </w:style>
  <w:style w:type="paragraph" w:customStyle="1" w:styleId="6D5FE19B80574761BE7482E4D881E957">
    <w:name w:val="6D5FE19B80574761BE7482E4D881E957"/>
    <w:rsid w:val="00277B76"/>
  </w:style>
  <w:style w:type="paragraph" w:customStyle="1" w:styleId="CFCCF24DB8854427986EC0A5672EBF9A">
    <w:name w:val="CFCCF24DB8854427986EC0A5672EBF9A"/>
    <w:rsid w:val="00277B76"/>
  </w:style>
  <w:style w:type="paragraph" w:customStyle="1" w:styleId="7BCB819009E64E3DB555F8212C0E0F01">
    <w:name w:val="7BCB819009E64E3DB555F8212C0E0F01"/>
    <w:rsid w:val="00277B76"/>
  </w:style>
  <w:style w:type="paragraph" w:customStyle="1" w:styleId="9A88B526DD19446DA5F6E7D27792F0A5">
    <w:name w:val="9A88B526DD19446DA5F6E7D27792F0A5"/>
    <w:rsid w:val="00277B76"/>
  </w:style>
  <w:style w:type="paragraph" w:customStyle="1" w:styleId="6EC95EE38BAD4EA4A3D7B5990F70A287">
    <w:name w:val="6EC95EE38BAD4EA4A3D7B5990F70A287"/>
    <w:rsid w:val="00277B76"/>
  </w:style>
  <w:style w:type="paragraph" w:customStyle="1" w:styleId="1CEB59476A8B4C92AB915F2BDAF0DC82">
    <w:name w:val="1CEB59476A8B4C92AB915F2BDAF0DC82"/>
    <w:rsid w:val="00277B76"/>
  </w:style>
  <w:style w:type="paragraph" w:customStyle="1" w:styleId="F77E111D83F8472082381E1297E65769">
    <w:name w:val="F77E111D83F8472082381E1297E65769"/>
    <w:rsid w:val="00277B76"/>
  </w:style>
  <w:style w:type="paragraph" w:customStyle="1" w:styleId="C53953DB885D4DBAB12C294973652D21">
    <w:name w:val="C53953DB885D4DBAB12C294973652D21"/>
    <w:rsid w:val="00277B76"/>
  </w:style>
  <w:style w:type="paragraph" w:customStyle="1" w:styleId="9424530945B74CB69F9AB1937560AB2D">
    <w:name w:val="9424530945B74CB69F9AB1937560AB2D"/>
    <w:rsid w:val="00277B76"/>
  </w:style>
  <w:style w:type="paragraph" w:customStyle="1" w:styleId="CB33A87889E9469BB02CAB899B740398">
    <w:name w:val="CB33A87889E9469BB02CAB899B740398"/>
    <w:rsid w:val="00277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63BD-0547-41A4-9307-756F5542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SNCC.F.017- Registro de Aclaraciones.dotx</Template>
  <TotalTime>17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Nelson García</cp:lastModifiedBy>
  <cp:revision>8</cp:revision>
  <cp:lastPrinted>2011-03-03T18:17:00Z</cp:lastPrinted>
  <dcterms:created xsi:type="dcterms:W3CDTF">2011-03-15T14:15:00Z</dcterms:created>
  <dcterms:modified xsi:type="dcterms:W3CDTF">2025-10-22T20:46:00Z</dcterms:modified>
</cp:coreProperties>
</file>